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1A97" w14:textId="0E9665E5" w:rsidR="00A05067" w:rsidRPr="00A05067" w:rsidRDefault="00A05067" w:rsidP="00A05067">
      <w:pPr>
        <w:jc w:val="center"/>
        <w:rPr>
          <w:b/>
          <w:bCs/>
          <w:sz w:val="32"/>
          <w:szCs w:val="32"/>
          <w:lang w:val="fr-TN"/>
        </w:rPr>
      </w:pPr>
      <w:r w:rsidRPr="00A05067">
        <w:rPr>
          <w:b/>
          <w:bCs/>
          <w:sz w:val="32"/>
          <w:szCs w:val="32"/>
          <w:lang w:val="fr-TN"/>
        </w:rPr>
        <w:t>Termes de Référence (TDR)</w:t>
      </w:r>
    </w:p>
    <w:p w14:paraId="4BB8C6F8" w14:textId="77777777" w:rsidR="00A05067" w:rsidRDefault="00A05067" w:rsidP="00A05067">
      <w:pPr>
        <w:rPr>
          <w:b/>
          <w:bCs/>
          <w:lang w:val="fr-TN"/>
        </w:rPr>
      </w:pPr>
    </w:p>
    <w:p w14:paraId="688C0126" w14:textId="7ECA16B7" w:rsidR="00A05067" w:rsidRPr="00A05067" w:rsidRDefault="00A05067" w:rsidP="00A05067">
      <w:pPr>
        <w:ind w:left="360"/>
        <w:rPr>
          <w:b/>
          <w:bCs/>
          <w:lang w:val="fr-TN"/>
        </w:rPr>
      </w:pPr>
      <w:r w:rsidRPr="00A05067">
        <w:rPr>
          <w:b/>
          <w:bCs/>
          <w:lang w:val="fr-TN"/>
        </w:rPr>
        <w:t>Contexte</w:t>
      </w:r>
    </w:p>
    <w:p w14:paraId="5E14F707" w14:textId="41F5B676" w:rsidR="00A05067" w:rsidRPr="00A05067" w:rsidRDefault="00A05067" w:rsidP="00A05067">
      <w:pPr>
        <w:rPr>
          <w:lang w:val="fr-TN"/>
        </w:rPr>
      </w:pPr>
      <w:r w:rsidRPr="00A05067">
        <w:rPr>
          <w:lang w:val="fr-TN"/>
        </w:rPr>
        <w:t xml:space="preserve">Dans le cadre du projet </w:t>
      </w:r>
      <w:r w:rsidRPr="00A05067">
        <w:rPr>
          <w:b/>
          <w:bCs/>
          <w:lang w:val="fr-TN"/>
        </w:rPr>
        <w:t>Access For All</w:t>
      </w:r>
      <w:r>
        <w:rPr>
          <w:b/>
          <w:bCs/>
          <w:lang w:val="fr-TN"/>
        </w:rPr>
        <w:t xml:space="preserve"> -</w:t>
      </w:r>
      <w:r w:rsidRPr="00A05067">
        <w:t xml:space="preserve"> </w:t>
      </w:r>
      <w:r w:rsidRPr="00A05067">
        <w:rPr>
          <w:b/>
          <w:bCs/>
          <w:lang w:val="fr-TN"/>
        </w:rPr>
        <w:t>Aide légale et protection sociale en Tunisie</w:t>
      </w:r>
      <w:r w:rsidRPr="00A05067">
        <w:rPr>
          <w:lang w:val="fr-TN"/>
        </w:rPr>
        <w:t xml:space="preserve">, financé par </w:t>
      </w:r>
      <w:r w:rsidRPr="00A05067">
        <w:rPr>
          <w:b/>
          <w:bCs/>
          <w:lang w:val="fr-TN"/>
        </w:rPr>
        <w:t>PNUD</w:t>
      </w:r>
      <w:r>
        <w:rPr>
          <w:lang w:val="fr-TN"/>
        </w:rPr>
        <w:t xml:space="preserve"> et </w:t>
      </w:r>
      <w:r w:rsidRPr="00A05067">
        <w:rPr>
          <w:b/>
          <w:bCs/>
          <w:lang w:val="fr-TN"/>
        </w:rPr>
        <w:t>BM</w:t>
      </w:r>
      <w:r w:rsidRPr="00A05067">
        <w:rPr>
          <w:lang w:val="fr-TN"/>
        </w:rPr>
        <w:t xml:space="preserve">, et implémenté par </w:t>
      </w:r>
      <w:r w:rsidRPr="00A05067">
        <w:rPr>
          <w:b/>
          <w:bCs/>
          <w:lang w:val="fr-TN"/>
        </w:rPr>
        <w:t>ACN</w:t>
      </w:r>
      <w:r w:rsidRPr="00A05067">
        <w:rPr>
          <w:lang w:val="fr-TN"/>
        </w:rPr>
        <w:t xml:space="preserve">, </w:t>
      </w:r>
      <w:r w:rsidR="00424FC1" w:rsidRPr="00424FC1">
        <w:rPr>
          <w:lang w:val="fr-TN"/>
        </w:rPr>
        <w:t>qui vise à renforcer les systèmes de protection sociale de la Tunisie grâce à une approche plus intégrée axée sur la facilitation de l'accès à la justice et à l'aide juridique pour les groupes vulnérables.</w:t>
      </w:r>
    </w:p>
    <w:p w14:paraId="4646831A" w14:textId="77777777" w:rsidR="008448E3" w:rsidRDefault="008448E3" w:rsidP="00A05067">
      <w:pPr>
        <w:ind w:left="360"/>
        <w:rPr>
          <w:b/>
          <w:bCs/>
          <w:lang w:val="fr-TN"/>
        </w:rPr>
      </w:pPr>
    </w:p>
    <w:p w14:paraId="6555BAC8" w14:textId="0E935C3F" w:rsidR="00A05067" w:rsidRPr="00A05067" w:rsidRDefault="00A05067" w:rsidP="00A05067">
      <w:pPr>
        <w:ind w:left="360"/>
        <w:rPr>
          <w:b/>
          <w:bCs/>
          <w:lang w:val="fr-TN"/>
        </w:rPr>
      </w:pPr>
      <w:r w:rsidRPr="00A05067">
        <w:rPr>
          <w:b/>
          <w:bCs/>
          <w:lang w:val="fr-TN"/>
        </w:rPr>
        <w:t>Objectif de l'Achat</w:t>
      </w:r>
    </w:p>
    <w:p w14:paraId="24EB726F" w14:textId="415C6C25" w:rsidR="00A05067" w:rsidRDefault="00A05067" w:rsidP="00424FC1">
      <w:pPr>
        <w:rPr>
          <w:lang w:val="fr-TN"/>
        </w:rPr>
      </w:pPr>
      <w:r w:rsidRPr="00A05067">
        <w:rPr>
          <w:lang w:val="fr-TN"/>
        </w:rPr>
        <w:t xml:space="preserve">L’objectif principal de cette demande d’achat est de fournir </w:t>
      </w:r>
      <w:r w:rsidR="00424FC1" w:rsidRPr="00424FC1">
        <w:rPr>
          <w:lang w:val="fr-TN"/>
        </w:rPr>
        <w:t>des impressions</w:t>
      </w:r>
      <w:r w:rsidR="00424FC1" w:rsidRPr="00424FC1">
        <w:rPr>
          <w:lang w:val="fr-TN"/>
        </w:rPr>
        <w:t xml:space="preserve"> </w:t>
      </w:r>
      <w:r w:rsidR="00424FC1">
        <w:rPr>
          <w:lang w:val="fr-TN"/>
        </w:rPr>
        <w:t>dans la période octobre 2024 et février 2025</w:t>
      </w:r>
      <w:r w:rsidR="00424FC1" w:rsidRPr="00A05067">
        <w:rPr>
          <w:lang w:val="fr-TN"/>
        </w:rPr>
        <w:t>.</w:t>
      </w:r>
    </w:p>
    <w:p w14:paraId="6384583E" w14:textId="77777777" w:rsidR="008448E3" w:rsidRPr="00A05067" w:rsidRDefault="008448E3" w:rsidP="00424FC1"/>
    <w:p w14:paraId="7791D5C0" w14:textId="663DB168" w:rsidR="00A05067" w:rsidRPr="00A05067" w:rsidRDefault="00A05067" w:rsidP="00A05067">
      <w:pPr>
        <w:ind w:left="360"/>
        <w:rPr>
          <w:b/>
          <w:bCs/>
          <w:lang w:val="fr-TN"/>
        </w:rPr>
      </w:pPr>
      <w:r w:rsidRPr="00A05067">
        <w:rPr>
          <w:b/>
          <w:bCs/>
          <w:lang w:val="fr-TN"/>
        </w:rPr>
        <w:t>Détails Techniques</w:t>
      </w:r>
      <w:r w:rsidR="005D0012">
        <w:rPr>
          <w:b/>
          <w:bCs/>
          <w:lang w:val="fr-TN"/>
        </w:rPr>
        <w:t xml:space="preserve">  </w:t>
      </w:r>
    </w:p>
    <w:p w14:paraId="7EFA4910" w14:textId="522CC70E" w:rsidR="00A05067" w:rsidRPr="00566395" w:rsidRDefault="00A05067" w:rsidP="00566395">
      <w:pPr>
        <w:numPr>
          <w:ilvl w:val="0"/>
          <w:numId w:val="24"/>
        </w:numPr>
        <w:rPr>
          <w:lang w:val="fr-TN"/>
        </w:rPr>
      </w:pPr>
      <w:r w:rsidRPr="00A05067">
        <w:rPr>
          <w:b/>
          <w:bCs/>
          <w:lang w:val="fr-TN"/>
        </w:rPr>
        <w:t>Produit(s)/Service(s) requis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5724"/>
      </w:tblGrid>
      <w:tr w:rsidR="008448E3" w14:paraId="522890FD" w14:textId="4D006F72" w:rsidTr="003E0844">
        <w:trPr>
          <w:jc w:val="center"/>
        </w:trPr>
        <w:tc>
          <w:tcPr>
            <w:tcW w:w="2263" w:type="dxa"/>
            <w:shd w:val="clear" w:color="auto" w:fill="FFD966" w:themeFill="accent4" w:themeFillTint="99"/>
          </w:tcPr>
          <w:p w14:paraId="524A1B21" w14:textId="73171650" w:rsidR="008448E3" w:rsidRPr="001A5098" w:rsidRDefault="008448E3" w:rsidP="001A5098">
            <w:pPr>
              <w:jc w:val="center"/>
              <w:rPr>
                <w:b/>
                <w:bCs/>
                <w:lang w:val="fr-TN"/>
              </w:rPr>
            </w:pPr>
            <w:r w:rsidRPr="001A5098">
              <w:rPr>
                <w:b/>
                <w:bCs/>
                <w:lang w:val="fr-TN"/>
              </w:rPr>
              <w:t>Nom du produit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7FFFA8C3" w14:textId="0CC0229E" w:rsidR="008448E3" w:rsidRPr="001A5098" w:rsidRDefault="008448E3" w:rsidP="001A5098">
            <w:pPr>
              <w:jc w:val="center"/>
              <w:rPr>
                <w:b/>
                <w:bCs/>
                <w:lang w:val="fr-TN"/>
              </w:rPr>
            </w:pPr>
            <w:r w:rsidRPr="00A05067">
              <w:rPr>
                <w:b/>
                <w:bCs/>
                <w:lang w:val="fr-TN"/>
              </w:rPr>
              <w:t>Quantité</w:t>
            </w:r>
          </w:p>
        </w:tc>
        <w:tc>
          <w:tcPr>
            <w:tcW w:w="5724" w:type="dxa"/>
            <w:shd w:val="clear" w:color="auto" w:fill="FFD966" w:themeFill="accent4" w:themeFillTint="99"/>
          </w:tcPr>
          <w:p w14:paraId="24C053F0" w14:textId="66492AD7" w:rsidR="008448E3" w:rsidRPr="00A05067" w:rsidRDefault="008448E3" w:rsidP="001A5098">
            <w:pPr>
              <w:jc w:val="center"/>
              <w:rPr>
                <w:b/>
                <w:bCs/>
                <w:lang w:val="fr-TN"/>
              </w:rPr>
            </w:pPr>
            <w:r w:rsidRPr="008448E3">
              <w:rPr>
                <w:b/>
                <w:bCs/>
                <w:lang w:val="fr-TN"/>
              </w:rPr>
              <w:t>Caractéristiques techniques</w:t>
            </w:r>
          </w:p>
        </w:tc>
      </w:tr>
      <w:tr w:rsidR="008448E3" w14:paraId="26CFE3A0" w14:textId="0160EAC5" w:rsidTr="003E0844">
        <w:trPr>
          <w:jc w:val="center"/>
        </w:trPr>
        <w:tc>
          <w:tcPr>
            <w:tcW w:w="2263" w:type="dxa"/>
          </w:tcPr>
          <w:p w14:paraId="794F2774" w14:textId="3A8BD417" w:rsidR="008448E3" w:rsidRDefault="008448E3" w:rsidP="00566395">
            <w:pPr>
              <w:rPr>
                <w:lang w:val="fr-TN"/>
              </w:rPr>
            </w:pPr>
            <w:r>
              <w:rPr>
                <w:lang w:val="fr-TN"/>
              </w:rPr>
              <w:t>Affiche</w:t>
            </w:r>
          </w:p>
        </w:tc>
        <w:tc>
          <w:tcPr>
            <w:tcW w:w="1276" w:type="dxa"/>
          </w:tcPr>
          <w:p w14:paraId="6CA97C68" w14:textId="5AA018D9" w:rsidR="008448E3" w:rsidRDefault="008448E3" w:rsidP="00566395">
            <w:pPr>
              <w:jc w:val="center"/>
              <w:rPr>
                <w:lang w:val="fr-TN"/>
              </w:rPr>
            </w:pPr>
            <w:r w:rsidRPr="00B14715">
              <w:t>200</w:t>
            </w:r>
          </w:p>
        </w:tc>
        <w:tc>
          <w:tcPr>
            <w:tcW w:w="5724" w:type="dxa"/>
          </w:tcPr>
          <w:p w14:paraId="7E1B2D1A" w14:textId="73693AAE" w:rsidR="008448E3" w:rsidRPr="00B14715" w:rsidRDefault="003E0844" w:rsidP="00566395">
            <w:pPr>
              <w:jc w:val="center"/>
            </w:pPr>
            <w:r w:rsidRPr="003E0844">
              <w:t>A3 Impression quadri recto sur papier</w:t>
            </w:r>
            <w:r w:rsidR="00BB47B0">
              <w:t> ;</w:t>
            </w:r>
            <w:r w:rsidRPr="003E0844">
              <w:t xml:space="preserve"> Grammage: 170g</w:t>
            </w:r>
          </w:p>
        </w:tc>
      </w:tr>
      <w:tr w:rsidR="008448E3" w14:paraId="40A6CD35" w14:textId="739E3EB9" w:rsidTr="003E0844">
        <w:trPr>
          <w:jc w:val="center"/>
        </w:trPr>
        <w:tc>
          <w:tcPr>
            <w:tcW w:w="2263" w:type="dxa"/>
          </w:tcPr>
          <w:p w14:paraId="105C3A42" w14:textId="431C7C6D" w:rsidR="008448E3" w:rsidRDefault="008448E3" w:rsidP="00566395">
            <w:pPr>
              <w:rPr>
                <w:lang w:val="fr-TN"/>
              </w:rPr>
            </w:pPr>
            <w:r>
              <w:rPr>
                <w:lang w:val="fr-TN"/>
              </w:rPr>
              <w:t>Flyers</w:t>
            </w:r>
          </w:p>
        </w:tc>
        <w:tc>
          <w:tcPr>
            <w:tcW w:w="1276" w:type="dxa"/>
          </w:tcPr>
          <w:p w14:paraId="3D33B43E" w14:textId="70FF2180" w:rsidR="008448E3" w:rsidRDefault="007B428D" w:rsidP="00566395">
            <w:pPr>
              <w:jc w:val="center"/>
              <w:rPr>
                <w:lang w:val="fr-TN"/>
              </w:rPr>
            </w:pPr>
            <w:r>
              <w:t>8000</w:t>
            </w:r>
          </w:p>
        </w:tc>
        <w:tc>
          <w:tcPr>
            <w:tcW w:w="5724" w:type="dxa"/>
          </w:tcPr>
          <w:p w14:paraId="18D92364" w14:textId="59127F5C" w:rsidR="008448E3" w:rsidRPr="00B14715" w:rsidRDefault="00185ADD" w:rsidP="00566395">
            <w:pPr>
              <w:jc w:val="center"/>
            </w:pPr>
            <w:r w:rsidRPr="00185ADD">
              <w:t>format A5 Impression quadri recto verso</w:t>
            </w:r>
            <w:r w:rsidR="00BB47B0">
              <w:t> ;</w:t>
            </w:r>
            <w:r w:rsidRPr="00185ADD">
              <w:t xml:space="preserve"> Grammage: 135g</w:t>
            </w:r>
          </w:p>
        </w:tc>
      </w:tr>
      <w:tr w:rsidR="008448E3" w14:paraId="547CEAD1" w14:textId="5D2F6142" w:rsidTr="003E0844">
        <w:trPr>
          <w:jc w:val="center"/>
        </w:trPr>
        <w:tc>
          <w:tcPr>
            <w:tcW w:w="2263" w:type="dxa"/>
          </w:tcPr>
          <w:p w14:paraId="5A1B4810" w14:textId="09302B9E" w:rsidR="008448E3" w:rsidRDefault="008448E3" w:rsidP="00566395">
            <w:pPr>
              <w:rPr>
                <w:lang w:val="fr-TN"/>
              </w:rPr>
            </w:pPr>
            <w:r w:rsidRPr="001A5098">
              <w:rPr>
                <w:lang w:val="fr-TN"/>
              </w:rPr>
              <w:t>Brochures dépliants</w:t>
            </w:r>
          </w:p>
        </w:tc>
        <w:tc>
          <w:tcPr>
            <w:tcW w:w="1276" w:type="dxa"/>
          </w:tcPr>
          <w:p w14:paraId="63A87789" w14:textId="4BC475A2" w:rsidR="008448E3" w:rsidRDefault="007B428D" w:rsidP="00566395">
            <w:pPr>
              <w:jc w:val="center"/>
              <w:rPr>
                <w:lang w:val="fr-TN"/>
              </w:rPr>
            </w:pPr>
            <w:r>
              <w:t>2000</w:t>
            </w:r>
          </w:p>
        </w:tc>
        <w:tc>
          <w:tcPr>
            <w:tcW w:w="5724" w:type="dxa"/>
          </w:tcPr>
          <w:p w14:paraId="7DB30813" w14:textId="6E7805D6" w:rsidR="008448E3" w:rsidRPr="00B14715" w:rsidRDefault="00A60032" w:rsidP="00A60032">
            <w:pPr>
              <w:tabs>
                <w:tab w:val="left" w:pos="430"/>
              </w:tabs>
            </w:pPr>
            <w:r>
              <w:tab/>
            </w:r>
            <w:r w:rsidRPr="00A60032">
              <w:t>A4 ouvert 21cm x 10.5cm fermé Finition : papier couche 170g Impression quadri recto verso avec 2 plis</w:t>
            </w:r>
          </w:p>
        </w:tc>
      </w:tr>
      <w:tr w:rsidR="008448E3" w14:paraId="166EF84D" w14:textId="5849BEB5" w:rsidTr="003E0844">
        <w:trPr>
          <w:jc w:val="center"/>
        </w:trPr>
        <w:tc>
          <w:tcPr>
            <w:tcW w:w="2263" w:type="dxa"/>
          </w:tcPr>
          <w:p w14:paraId="574924D9" w14:textId="702E6400" w:rsidR="008448E3" w:rsidRDefault="008448E3" w:rsidP="00566395">
            <w:pPr>
              <w:rPr>
                <w:lang w:val="fr-TN"/>
              </w:rPr>
            </w:pPr>
            <w:r w:rsidRPr="001A5098">
              <w:rPr>
                <w:lang w:val="fr-TN"/>
              </w:rPr>
              <w:t>Bonde Roll</w:t>
            </w:r>
          </w:p>
        </w:tc>
        <w:tc>
          <w:tcPr>
            <w:tcW w:w="1276" w:type="dxa"/>
          </w:tcPr>
          <w:p w14:paraId="2C177944" w14:textId="3B634DBA" w:rsidR="008448E3" w:rsidRDefault="008448E3" w:rsidP="00566395">
            <w:pPr>
              <w:jc w:val="center"/>
              <w:rPr>
                <w:lang w:val="fr-TN"/>
              </w:rPr>
            </w:pPr>
            <w:r w:rsidRPr="00B14715">
              <w:t>1</w:t>
            </w:r>
          </w:p>
        </w:tc>
        <w:tc>
          <w:tcPr>
            <w:tcW w:w="5724" w:type="dxa"/>
          </w:tcPr>
          <w:p w14:paraId="2025FEB2" w14:textId="283E9605" w:rsidR="008448E3" w:rsidRPr="00B14715" w:rsidRDefault="00A60032" w:rsidP="00566395">
            <w:pPr>
              <w:jc w:val="center"/>
            </w:pPr>
            <w:r w:rsidRPr="00A60032">
              <w:t>3m x 1m50 Impression : Quadri sur bache</w:t>
            </w:r>
            <w:r w:rsidR="00445E3F">
              <w:t> ;</w:t>
            </w:r>
            <w:r w:rsidRPr="00A60032">
              <w:t xml:space="preserve"> Finition : Anneaux dans les côtés</w:t>
            </w:r>
          </w:p>
        </w:tc>
      </w:tr>
      <w:tr w:rsidR="008448E3" w14:paraId="79C708A2" w14:textId="6CA8BD71" w:rsidTr="003E0844">
        <w:trPr>
          <w:jc w:val="center"/>
        </w:trPr>
        <w:tc>
          <w:tcPr>
            <w:tcW w:w="2263" w:type="dxa"/>
          </w:tcPr>
          <w:p w14:paraId="3A386ACE" w14:textId="0697F9E9" w:rsidR="008448E3" w:rsidRDefault="008448E3" w:rsidP="00566395">
            <w:pPr>
              <w:rPr>
                <w:lang w:val="fr-TN"/>
              </w:rPr>
            </w:pPr>
            <w:r w:rsidRPr="001A5098">
              <w:rPr>
                <w:lang w:val="fr-TN"/>
              </w:rPr>
              <w:t>Roll Up</w:t>
            </w:r>
          </w:p>
        </w:tc>
        <w:tc>
          <w:tcPr>
            <w:tcW w:w="1276" w:type="dxa"/>
          </w:tcPr>
          <w:p w14:paraId="21662998" w14:textId="2B940C39" w:rsidR="008448E3" w:rsidRDefault="00AB5516" w:rsidP="00566395">
            <w:pPr>
              <w:jc w:val="center"/>
              <w:rPr>
                <w:lang w:val="fr-TN"/>
              </w:rPr>
            </w:pPr>
            <w:r>
              <w:t>5</w:t>
            </w:r>
          </w:p>
        </w:tc>
        <w:tc>
          <w:tcPr>
            <w:tcW w:w="5724" w:type="dxa"/>
          </w:tcPr>
          <w:p w14:paraId="20787C88" w14:textId="2894FD66" w:rsidR="008448E3" w:rsidRPr="00B14715" w:rsidRDefault="00E234D7" w:rsidP="00566395">
            <w:pPr>
              <w:jc w:val="center"/>
            </w:pPr>
            <w:r w:rsidRPr="00E234D7">
              <w:t>Format : 2m x 1m</w:t>
            </w:r>
            <w:r w:rsidR="00445E3F">
              <w:t> ;</w:t>
            </w:r>
            <w:r w:rsidR="007F29C7">
              <w:t xml:space="preserve"> </w:t>
            </w:r>
            <w:r w:rsidR="007F29C7" w:rsidRPr="007F29C7">
              <w:t>Impression : Quadri</w:t>
            </w:r>
          </w:p>
        </w:tc>
      </w:tr>
      <w:tr w:rsidR="00AB5516" w14:paraId="6EAF29C4" w14:textId="77777777" w:rsidTr="003E0844">
        <w:trPr>
          <w:jc w:val="center"/>
        </w:trPr>
        <w:tc>
          <w:tcPr>
            <w:tcW w:w="2263" w:type="dxa"/>
          </w:tcPr>
          <w:p w14:paraId="3484C7CF" w14:textId="4B981C7E" w:rsidR="00AB5516" w:rsidRPr="001A5098" w:rsidRDefault="00AB5516" w:rsidP="00AB5516">
            <w:pPr>
              <w:rPr>
                <w:lang w:val="fr-TN"/>
              </w:rPr>
            </w:pPr>
            <w:r w:rsidRPr="001A5098">
              <w:rPr>
                <w:lang w:val="fr-TN"/>
              </w:rPr>
              <w:t>Roll Up</w:t>
            </w:r>
          </w:p>
        </w:tc>
        <w:tc>
          <w:tcPr>
            <w:tcW w:w="1276" w:type="dxa"/>
          </w:tcPr>
          <w:p w14:paraId="64F22278" w14:textId="69A5AC3D" w:rsidR="00AB5516" w:rsidRPr="00B14715" w:rsidRDefault="00AB5516" w:rsidP="00AB5516">
            <w:pPr>
              <w:jc w:val="center"/>
            </w:pPr>
            <w:r>
              <w:t>1</w:t>
            </w:r>
          </w:p>
        </w:tc>
        <w:tc>
          <w:tcPr>
            <w:tcW w:w="5724" w:type="dxa"/>
          </w:tcPr>
          <w:p w14:paraId="3821405E" w14:textId="57844727" w:rsidR="00AB5516" w:rsidRPr="00B14715" w:rsidRDefault="007F29C7" w:rsidP="00AB5516">
            <w:pPr>
              <w:jc w:val="center"/>
            </w:pPr>
            <w:r w:rsidRPr="007F29C7">
              <w:t xml:space="preserve">Format 2 : 2m x </w:t>
            </w:r>
            <w:r>
              <w:t>1.5</w:t>
            </w:r>
            <w:r w:rsidRPr="007F29C7">
              <w:t>m</w:t>
            </w:r>
            <w:r w:rsidR="00445E3F">
              <w:t> ;</w:t>
            </w:r>
            <w:r>
              <w:t xml:space="preserve"> </w:t>
            </w:r>
            <w:r w:rsidRPr="007F29C7">
              <w:t>Impression : Quadri</w:t>
            </w:r>
          </w:p>
        </w:tc>
      </w:tr>
      <w:tr w:rsidR="0057330C" w14:paraId="591EE4C1" w14:textId="77777777" w:rsidTr="003E0844">
        <w:trPr>
          <w:jc w:val="center"/>
        </w:trPr>
        <w:tc>
          <w:tcPr>
            <w:tcW w:w="2263" w:type="dxa"/>
          </w:tcPr>
          <w:p w14:paraId="54DF559B" w14:textId="1ECF5735" w:rsidR="0057330C" w:rsidRPr="001A5098" w:rsidRDefault="00A05F34" w:rsidP="00AB5516">
            <w:pPr>
              <w:rPr>
                <w:lang w:val="fr-TN"/>
              </w:rPr>
            </w:pPr>
            <w:r w:rsidRPr="00A05F34">
              <w:t>STAND</w:t>
            </w:r>
          </w:p>
        </w:tc>
        <w:tc>
          <w:tcPr>
            <w:tcW w:w="1276" w:type="dxa"/>
          </w:tcPr>
          <w:p w14:paraId="16E40E7A" w14:textId="70E30BB3" w:rsidR="0057330C" w:rsidRDefault="00A05F34" w:rsidP="00AB5516">
            <w:pPr>
              <w:jc w:val="center"/>
            </w:pPr>
            <w:r>
              <w:t>1</w:t>
            </w:r>
          </w:p>
        </w:tc>
        <w:tc>
          <w:tcPr>
            <w:tcW w:w="5724" w:type="dxa"/>
          </w:tcPr>
          <w:p w14:paraId="460C18C4" w14:textId="714255A8" w:rsidR="0057330C" w:rsidRPr="007F29C7" w:rsidRDefault="00A05F34" w:rsidP="00AB5516">
            <w:pPr>
              <w:jc w:val="center"/>
            </w:pPr>
            <w:r w:rsidRPr="00A05F34">
              <w:t>STAND PARAPLUIE PLAT démontable 3x4 Dimensions : L 3m00 x H 2m25 avec impression qualité supérieur</w:t>
            </w:r>
          </w:p>
        </w:tc>
      </w:tr>
      <w:tr w:rsidR="00AB5516" w14:paraId="37E12FED" w14:textId="494E3736" w:rsidTr="003E0844">
        <w:trPr>
          <w:jc w:val="center"/>
        </w:trPr>
        <w:tc>
          <w:tcPr>
            <w:tcW w:w="2263" w:type="dxa"/>
          </w:tcPr>
          <w:p w14:paraId="63A31ABF" w14:textId="48D59AD8" w:rsidR="00AB5516" w:rsidRDefault="00AB5516" w:rsidP="00AB5516">
            <w:pPr>
              <w:rPr>
                <w:lang w:val="fr-TN"/>
              </w:rPr>
            </w:pPr>
            <w:r w:rsidRPr="001A5098">
              <w:rPr>
                <w:lang w:val="fr-TN"/>
              </w:rPr>
              <w:t>Affiche autocollant</w:t>
            </w:r>
          </w:p>
        </w:tc>
        <w:tc>
          <w:tcPr>
            <w:tcW w:w="1276" w:type="dxa"/>
          </w:tcPr>
          <w:p w14:paraId="034600CF" w14:textId="6656CD06" w:rsidR="00AB5516" w:rsidRDefault="00AB5516" w:rsidP="00AB5516">
            <w:pPr>
              <w:jc w:val="center"/>
              <w:rPr>
                <w:lang w:val="fr-TN"/>
              </w:rPr>
            </w:pPr>
            <w:r w:rsidRPr="00B14715">
              <w:t>150</w:t>
            </w:r>
          </w:p>
        </w:tc>
        <w:tc>
          <w:tcPr>
            <w:tcW w:w="5724" w:type="dxa"/>
          </w:tcPr>
          <w:p w14:paraId="58A8E93C" w14:textId="0EE98EA5" w:rsidR="00AB5516" w:rsidRPr="00B14715" w:rsidRDefault="00983B22" w:rsidP="00AB5516">
            <w:pPr>
              <w:jc w:val="center"/>
            </w:pPr>
            <w:r w:rsidRPr="00983B22">
              <w:t>A3 Impression quadri recto sur  ADHESIF</w:t>
            </w:r>
            <w:r w:rsidR="00445E3F">
              <w:t> ;</w:t>
            </w:r>
            <w:r w:rsidRPr="00983B22">
              <w:t> Grammage: 135g</w:t>
            </w:r>
          </w:p>
        </w:tc>
      </w:tr>
      <w:tr w:rsidR="00AB5516" w14:paraId="25C47BA5" w14:textId="63087BBC" w:rsidTr="003E0844">
        <w:trPr>
          <w:jc w:val="center"/>
        </w:trPr>
        <w:tc>
          <w:tcPr>
            <w:tcW w:w="2263" w:type="dxa"/>
          </w:tcPr>
          <w:p w14:paraId="54F87522" w14:textId="2DB2CFCC" w:rsidR="00AB5516" w:rsidRDefault="00AB5516" w:rsidP="00AB5516">
            <w:pPr>
              <w:rPr>
                <w:lang w:val="fr-TN"/>
              </w:rPr>
            </w:pPr>
            <w:r w:rsidRPr="001A5098">
              <w:rPr>
                <w:lang w:val="fr-TN"/>
              </w:rPr>
              <w:t>Dossard</w:t>
            </w:r>
          </w:p>
        </w:tc>
        <w:tc>
          <w:tcPr>
            <w:tcW w:w="1276" w:type="dxa"/>
          </w:tcPr>
          <w:p w14:paraId="5AB2719E" w14:textId="32531F09" w:rsidR="00AB5516" w:rsidRDefault="007912A5" w:rsidP="00AB5516">
            <w:pPr>
              <w:jc w:val="center"/>
              <w:rPr>
                <w:lang w:val="fr-TN"/>
              </w:rPr>
            </w:pPr>
            <w:r>
              <w:t>20</w:t>
            </w:r>
          </w:p>
        </w:tc>
        <w:tc>
          <w:tcPr>
            <w:tcW w:w="5724" w:type="dxa"/>
          </w:tcPr>
          <w:p w14:paraId="577FCC70" w14:textId="39FC8519" w:rsidR="00AB5516" w:rsidRPr="00B14715" w:rsidRDefault="007D66F3" w:rsidP="00974262">
            <w:pPr>
              <w:tabs>
                <w:tab w:val="left" w:pos="540"/>
              </w:tabs>
            </w:pPr>
            <w:r>
              <w:tab/>
            </w:r>
            <w:r w:rsidRPr="007D66F3">
              <w:t>Matière : en tissu</w:t>
            </w:r>
            <w:r w:rsidR="00445E3F">
              <w:t> ;</w:t>
            </w:r>
            <w:r w:rsidRPr="007D66F3">
              <w:t xml:space="preserve"> Couleur : </w:t>
            </w:r>
            <w:r w:rsidR="00D61AC4">
              <w:t>noir</w:t>
            </w:r>
            <w:r w:rsidR="00445E3F">
              <w:t> ;</w:t>
            </w:r>
            <w:r w:rsidR="00974262">
              <w:t> </w:t>
            </w:r>
            <w:r w:rsidRPr="007D66F3">
              <w:t xml:space="preserve"> Finition : Sans manches avec 2 poches avec fermeture zip</w:t>
            </w:r>
            <w:r w:rsidR="00BB47B0">
              <w:t xml:space="preserve"> avec 4 logos</w:t>
            </w:r>
          </w:p>
        </w:tc>
      </w:tr>
      <w:tr w:rsidR="00AB5516" w14:paraId="1A52833B" w14:textId="5CD2C92A" w:rsidTr="003E0844">
        <w:trPr>
          <w:jc w:val="center"/>
        </w:trPr>
        <w:tc>
          <w:tcPr>
            <w:tcW w:w="2263" w:type="dxa"/>
          </w:tcPr>
          <w:p w14:paraId="380BD53E" w14:textId="45A0124B" w:rsidR="00AB5516" w:rsidRPr="001A5098" w:rsidRDefault="00AB5516" w:rsidP="00AB5516">
            <w:pPr>
              <w:rPr>
                <w:lang w:val="fr-TN"/>
              </w:rPr>
            </w:pPr>
            <w:r w:rsidRPr="001A5098">
              <w:rPr>
                <w:lang w:val="fr-TN"/>
              </w:rPr>
              <w:t>Bloc note</w:t>
            </w:r>
          </w:p>
        </w:tc>
        <w:tc>
          <w:tcPr>
            <w:tcW w:w="1276" w:type="dxa"/>
          </w:tcPr>
          <w:p w14:paraId="390072A2" w14:textId="7800F86C" w:rsidR="00AB5516" w:rsidRDefault="007912A5" w:rsidP="00AB5516">
            <w:pPr>
              <w:jc w:val="center"/>
              <w:rPr>
                <w:lang w:val="fr-TN"/>
              </w:rPr>
            </w:pPr>
            <w:r>
              <w:t>40</w:t>
            </w:r>
          </w:p>
        </w:tc>
        <w:tc>
          <w:tcPr>
            <w:tcW w:w="5724" w:type="dxa"/>
          </w:tcPr>
          <w:p w14:paraId="1D7C405A" w14:textId="6FE9D441" w:rsidR="00AB5516" w:rsidRPr="00B14715" w:rsidRDefault="002E1217" w:rsidP="00AB5516">
            <w:pPr>
              <w:jc w:val="center"/>
            </w:pPr>
            <w:r w:rsidRPr="002E1217">
              <w:t>A5 Pages : 50 Pages</w:t>
            </w:r>
            <w:r w:rsidR="00F00C33">
              <w:t> ;</w:t>
            </w:r>
            <w:r w:rsidRPr="002E1217">
              <w:t xml:space="preserve"> Page Couverture: papier couche 300g Impression quadri recto / Papier intérieur : impression offset 80g recto-verso une seule couleur Spirale méttalique coté 21</w:t>
            </w:r>
          </w:p>
        </w:tc>
      </w:tr>
      <w:tr w:rsidR="00AB5516" w14:paraId="43A7FC4F" w14:textId="42BD8C58" w:rsidTr="003E0844">
        <w:trPr>
          <w:jc w:val="center"/>
        </w:trPr>
        <w:tc>
          <w:tcPr>
            <w:tcW w:w="2263" w:type="dxa"/>
          </w:tcPr>
          <w:p w14:paraId="5C48F7B6" w14:textId="52B5FADF" w:rsidR="00AB5516" w:rsidRPr="001A5098" w:rsidRDefault="00AB5516" w:rsidP="00AB5516">
            <w:pPr>
              <w:rPr>
                <w:lang w:val="fr-TN"/>
              </w:rPr>
            </w:pPr>
            <w:r w:rsidRPr="001A5098">
              <w:rPr>
                <w:lang w:val="fr-TN"/>
              </w:rPr>
              <w:t>Porte badge</w:t>
            </w:r>
          </w:p>
        </w:tc>
        <w:tc>
          <w:tcPr>
            <w:tcW w:w="1276" w:type="dxa"/>
          </w:tcPr>
          <w:p w14:paraId="7653F242" w14:textId="6BC08084" w:rsidR="00AB5516" w:rsidRDefault="007912A5" w:rsidP="00AB5516">
            <w:pPr>
              <w:jc w:val="center"/>
              <w:rPr>
                <w:lang w:val="fr-TN"/>
              </w:rPr>
            </w:pPr>
            <w:r>
              <w:t>40</w:t>
            </w:r>
          </w:p>
        </w:tc>
        <w:tc>
          <w:tcPr>
            <w:tcW w:w="5724" w:type="dxa"/>
          </w:tcPr>
          <w:p w14:paraId="7CBDE907" w14:textId="692851D5" w:rsidR="00AB5516" w:rsidRPr="00B14715" w:rsidRDefault="002B0F92" w:rsidP="00AB5516">
            <w:pPr>
              <w:jc w:val="center"/>
            </w:pPr>
            <w:r w:rsidRPr="002B0F92">
              <w:t>format A6 Matière : En plastique avec ruban</w:t>
            </w:r>
          </w:p>
        </w:tc>
      </w:tr>
      <w:tr w:rsidR="00AB5516" w14:paraId="35B434F9" w14:textId="1CA1A250" w:rsidTr="003E0844">
        <w:trPr>
          <w:jc w:val="center"/>
        </w:trPr>
        <w:tc>
          <w:tcPr>
            <w:tcW w:w="2263" w:type="dxa"/>
          </w:tcPr>
          <w:p w14:paraId="6609C193" w14:textId="61F10A28" w:rsidR="00AB5516" w:rsidRPr="001A5098" w:rsidRDefault="00AB5516" w:rsidP="00AB5516">
            <w:pPr>
              <w:rPr>
                <w:lang w:val="fr-TN"/>
              </w:rPr>
            </w:pPr>
            <w:r w:rsidRPr="001A5098">
              <w:rPr>
                <w:lang w:val="fr-TN"/>
              </w:rPr>
              <w:t>Plaquette</w:t>
            </w:r>
          </w:p>
        </w:tc>
        <w:tc>
          <w:tcPr>
            <w:tcW w:w="1276" w:type="dxa"/>
          </w:tcPr>
          <w:p w14:paraId="1F541493" w14:textId="670ECF56" w:rsidR="00AB5516" w:rsidRDefault="007912A5" w:rsidP="00AB5516">
            <w:pPr>
              <w:jc w:val="center"/>
              <w:rPr>
                <w:lang w:val="fr-TN"/>
              </w:rPr>
            </w:pPr>
            <w:r>
              <w:t>40</w:t>
            </w:r>
          </w:p>
        </w:tc>
        <w:tc>
          <w:tcPr>
            <w:tcW w:w="5724" w:type="dxa"/>
          </w:tcPr>
          <w:p w14:paraId="7FDC98C5" w14:textId="4E69E522" w:rsidR="00AB5516" w:rsidRPr="00B14715" w:rsidRDefault="001A4561" w:rsidP="00AB5516">
            <w:pPr>
              <w:jc w:val="center"/>
            </w:pPr>
            <w:r w:rsidRPr="001A4561">
              <w:t>Porte documents A4+ Impression: Quadri Recto Papier: Couché 350 gr Finition: Pelliculage mat Recto</w:t>
            </w:r>
          </w:p>
        </w:tc>
      </w:tr>
      <w:tr w:rsidR="00AB5516" w14:paraId="7E7D5EFA" w14:textId="4CDDC93B" w:rsidTr="003E0844">
        <w:trPr>
          <w:jc w:val="center"/>
        </w:trPr>
        <w:tc>
          <w:tcPr>
            <w:tcW w:w="2263" w:type="dxa"/>
          </w:tcPr>
          <w:p w14:paraId="41433A9B" w14:textId="0EA71286" w:rsidR="00AB5516" w:rsidRPr="001A5098" w:rsidRDefault="00AB5516" w:rsidP="00AB5516">
            <w:pPr>
              <w:rPr>
                <w:lang w:val="fr-TN"/>
              </w:rPr>
            </w:pPr>
            <w:r w:rsidRPr="001A5098">
              <w:rPr>
                <w:lang w:val="fr-TN"/>
              </w:rPr>
              <w:t>Stylos personnalisés</w:t>
            </w:r>
          </w:p>
        </w:tc>
        <w:tc>
          <w:tcPr>
            <w:tcW w:w="1276" w:type="dxa"/>
          </w:tcPr>
          <w:p w14:paraId="4B2C2CD1" w14:textId="26E3794A" w:rsidR="00AB5516" w:rsidRDefault="007912A5" w:rsidP="00AB5516">
            <w:pPr>
              <w:jc w:val="center"/>
              <w:rPr>
                <w:lang w:val="fr-TN"/>
              </w:rPr>
            </w:pPr>
            <w:r>
              <w:t>40</w:t>
            </w:r>
          </w:p>
        </w:tc>
        <w:tc>
          <w:tcPr>
            <w:tcW w:w="5724" w:type="dxa"/>
          </w:tcPr>
          <w:p w14:paraId="737DCC73" w14:textId="6844CAE2" w:rsidR="00AB5516" w:rsidRPr="00B14715" w:rsidRDefault="00D61AC4" w:rsidP="00AB5516">
            <w:pPr>
              <w:jc w:val="center"/>
            </w:pPr>
            <w:r w:rsidRPr="00D61AC4">
              <w:t xml:space="preserve">Stylo à bille Couleur: blanc ou coloré Matière: plastique Encre: bleu Personnalisation </w:t>
            </w:r>
            <w:r>
              <w:t>avec</w:t>
            </w:r>
            <w:r w:rsidRPr="00D61AC4">
              <w:t xml:space="preserve"> Logo </w:t>
            </w:r>
          </w:p>
        </w:tc>
      </w:tr>
      <w:tr w:rsidR="00AB5516" w14:paraId="7A4E6933" w14:textId="3C1946D2" w:rsidTr="003E0844">
        <w:trPr>
          <w:jc w:val="center"/>
        </w:trPr>
        <w:tc>
          <w:tcPr>
            <w:tcW w:w="2263" w:type="dxa"/>
          </w:tcPr>
          <w:p w14:paraId="3AF57A26" w14:textId="1736DF2A" w:rsidR="00AB5516" w:rsidRPr="001A5098" w:rsidRDefault="00AB5516" w:rsidP="00AB5516">
            <w:pPr>
              <w:rPr>
                <w:lang w:val="fr-TN"/>
              </w:rPr>
            </w:pPr>
            <w:r w:rsidRPr="001A5098">
              <w:rPr>
                <w:lang w:val="fr-TN"/>
              </w:rPr>
              <w:t>Tote Bag</w:t>
            </w:r>
          </w:p>
        </w:tc>
        <w:tc>
          <w:tcPr>
            <w:tcW w:w="1276" w:type="dxa"/>
          </w:tcPr>
          <w:p w14:paraId="765BE56F" w14:textId="787811AE" w:rsidR="00AB5516" w:rsidRDefault="007912A5" w:rsidP="00AB5516">
            <w:pPr>
              <w:jc w:val="center"/>
              <w:rPr>
                <w:lang w:val="fr-TN"/>
              </w:rPr>
            </w:pPr>
            <w:r>
              <w:t>40</w:t>
            </w:r>
          </w:p>
        </w:tc>
        <w:tc>
          <w:tcPr>
            <w:tcW w:w="5724" w:type="dxa"/>
          </w:tcPr>
          <w:p w14:paraId="30BEC79F" w14:textId="296A33C2" w:rsidR="00AB5516" w:rsidRPr="00B14715" w:rsidRDefault="001A4561" w:rsidP="00AB5516">
            <w:pPr>
              <w:jc w:val="center"/>
            </w:pPr>
            <w:r w:rsidRPr="001A4561">
              <w:t>32*37 cm Matière : en tissu beige ou blanc Impression: Qadri recto</w:t>
            </w:r>
          </w:p>
        </w:tc>
      </w:tr>
    </w:tbl>
    <w:p w14:paraId="5DE2BCC8" w14:textId="77777777" w:rsidR="001A5098" w:rsidRDefault="001A5098" w:rsidP="005C7A8C">
      <w:pPr>
        <w:rPr>
          <w:lang w:val="fr-TN"/>
        </w:rPr>
      </w:pPr>
    </w:p>
    <w:p w14:paraId="7F4A78A7" w14:textId="77777777" w:rsidR="00F00C33" w:rsidRDefault="00F00C33" w:rsidP="005C7A8C">
      <w:pPr>
        <w:rPr>
          <w:lang w:val="fr-T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3064"/>
      </w:tblGrid>
      <w:tr w:rsidR="00566395" w:rsidRPr="001A5098" w14:paraId="150E60FD" w14:textId="77777777" w:rsidTr="002E544D">
        <w:trPr>
          <w:jc w:val="center"/>
        </w:trPr>
        <w:tc>
          <w:tcPr>
            <w:tcW w:w="3135" w:type="dxa"/>
            <w:shd w:val="clear" w:color="auto" w:fill="FFD966" w:themeFill="accent4" w:themeFillTint="99"/>
          </w:tcPr>
          <w:p w14:paraId="1C994F61" w14:textId="1686191F" w:rsidR="00566395" w:rsidRPr="001A5098" w:rsidRDefault="00566395" w:rsidP="002E544D">
            <w:pPr>
              <w:jc w:val="center"/>
              <w:rPr>
                <w:rFonts w:hint="cs"/>
                <w:b/>
                <w:bCs/>
                <w:rtl/>
                <w:lang w:val="fr-TN" w:bidi="ar-TN"/>
              </w:rPr>
            </w:pPr>
            <w:r w:rsidRPr="001A5098">
              <w:rPr>
                <w:b/>
                <w:bCs/>
                <w:lang w:val="fr-TN"/>
              </w:rPr>
              <w:t xml:space="preserve">Nom du </w:t>
            </w:r>
            <w:r w:rsidRPr="00566395">
              <w:rPr>
                <w:b/>
                <w:bCs/>
                <w:lang w:val="fr-TN"/>
              </w:rPr>
              <w:t>Service</w:t>
            </w:r>
          </w:p>
        </w:tc>
        <w:tc>
          <w:tcPr>
            <w:tcW w:w="3064" w:type="dxa"/>
            <w:shd w:val="clear" w:color="auto" w:fill="FFD966" w:themeFill="accent4" w:themeFillTint="99"/>
          </w:tcPr>
          <w:p w14:paraId="4086F915" w14:textId="77777777" w:rsidR="00566395" w:rsidRPr="001A5098" w:rsidRDefault="00566395" w:rsidP="002E544D">
            <w:pPr>
              <w:jc w:val="center"/>
              <w:rPr>
                <w:b/>
                <w:bCs/>
                <w:lang w:val="fr-TN"/>
              </w:rPr>
            </w:pPr>
            <w:r w:rsidRPr="00A05067">
              <w:rPr>
                <w:b/>
                <w:bCs/>
                <w:lang w:val="fr-TN"/>
              </w:rPr>
              <w:t>Quantité</w:t>
            </w:r>
          </w:p>
        </w:tc>
      </w:tr>
      <w:tr w:rsidR="00566395" w14:paraId="4FD9CD39" w14:textId="77777777" w:rsidTr="002E544D">
        <w:trPr>
          <w:jc w:val="center"/>
        </w:trPr>
        <w:tc>
          <w:tcPr>
            <w:tcW w:w="3135" w:type="dxa"/>
          </w:tcPr>
          <w:p w14:paraId="63AB92E3" w14:textId="4029A814" w:rsidR="00566395" w:rsidRDefault="00566395" w:rsidP="002E544D">
            <w:pPr>
              <w:rPr>
                <w:lang w:val="fr-TN"/>
              </w:rPr>
            </w:pPr>
            <w:r w:rsidRPr="00566395">
              <w:rPr>
                <w:lang w:val="fr-TN"/>
              </w:rPr>
              <w:t>Design Graphique</w:t>
            </w:r>
          </w:p>
        </w:tc>
        <w:tc>
          <w:tcPr>
            <w:tcW w:w="3064" w:type="dxa"/>
          </w:tcPr>
          <w:p w14:paraId="482F0B85" w14:textId="0DBF7D9C" w:rsidR="00566395" w:rsidRDefault="00566395" w:rsidP="002E544D">
            <w:pPr>
              <w:jc w:val="center"/>
              <w:rPr>
                <w:lang w:val="fr-TN"/>
              </w:rPr>
            </w:pPr>
            <w:r>
              <w:t>1</w:t>
            </w:r>
          </w:p>
        </w:tc>
      </w:tr>
    </w:tbl>
    <w:p w14:paraId="19A2FB8F" w14:textId="77777777" w:rsidR="00566395" w:rsidRPr="00A05067" w:rsidRDefault="00566395" w:rsidP="001A5098">
      <w:pPr>
        <w:ind w:left="1080"/>
        <w:rPr>
          <w:lang w:val="fr-TN"/>
        </w:rPr>
      </w:pPr>
    </w:p>
    <w:p w14:paraId="62D1F595" w14:textId="77777777" w:rsidR="00A05067" w:rsidRPr="00A05067" w:rsidRDefault="00A05067" w:rsidP="00A05067">
      <w:pPr>
        <w:numPr>
          <w:ilvl w:val="0"/>
          <w:numId w:val="24"/>
        </w:numPr>
        <w:rPr>
          <w:lang w:val="fr-TN"/>
        </w:rPr>
      </w:pPr>
      <w:r w:rsidRPr="00A05067">
        <w:rPr>
          <w:b/>
          <w:bCs/>
          <w:lang w:val="fr-TN"/>
        </w:rPr>
        <w:t>Livraison :</w:t>
      </w:r>
    </w:p>
    <w:p w14:paraId="2BC72EF8" w14:textId="0358517A" w:rsidR="00A05067" w:rsidRPr="00A05067" w:rsidRDefault="00A05067" w:rsidP="00A05067">
      <w:pPr>
        <w:numPr>
          <w:ilvl w:val="1"/>
          <w:numId w:val="24"/>
        </w:numPr>
        <w:rPr>
          <w:lang w:val="fr-TN"/>
        </w:rPr>
      </w:pPr>
      <w:r w:rsidRPr="00A05067">
        <w:rPr>
          <w:lang w:val="fr-TN"/>
        </w:rPr>
        <w:t xml:space="preserve">Adresse de livraison : </w:t>
      </w:r>
      <w:r w:rsidR="00424FC1">
        <w:rPr>
          <w:lang w:val="fr-TN"/>
        </w:rPr>
        <w:t>11 Av 14 janvier, Nadhour - 1160</w:t>
      </w:r>
    </w:p>
    <w:p w14:paraId="1361B1C5" w14:textId="6E53E914" w:rsidR="00A05067" w:rsidRDefault="00A05067" w:rsidP="00A05067">
      <w:pPr>
        <w:numPr>
          <w:ilvl w:val="1"/>
          <w:numId w:val="24"/>
        </w:numPr>
        <w:rPr>
          <w:lang w:val="fr-TN"/>
        </w:rPr>
      </w:pPr>
      <w:r w:rsidRPr="00A05067">
        <w:rPr>
          <w:lang w:val="fr-TN"/>
        </w:rPr>
        <w:t xml:space="preserve">Délai de livraison : </w:t>
      </w:r>
      <w:r w:rsidR="005C7A8C" w:rsidRPr="005C7A8C">
        <w:rPr>
          <w:lang w:val="fr-TN"/>
        </w:rPr>
        <w:t xml:space="preserve">Sera réparti selon les besoins pendant toute la durée du projet (la commande sera passée </w:t>
      </w:r>
      <w:r w:rsidR="005C7A8C">
        <w:rPr>
          <w:rFonts w:hint="cs"/>
          <w:rtl/>
          <w:lang w:val="fr-TN"/>
        </w:rPr>
        <w:t>15</w:t>
      </w:r>
      <w:r w:rsidR="005C7A8C" w:rsidRPr="005C7A8C">
        <w:rPr>
          <w:lang w:val="fr-TN"/>
        </w:rPr>
        <w:t xml:space="preserve"> jours avant la livraison).</w:t>
      </w:r>
    </w:p>
    <w:p w14:paraId="40F0AD50" w14:textId="77777777" w:rsidR="008448E3" w:rsidRDefault="008448E3" w:rsidP="008448E3">
      <w:pPr>
        <w:ind w:left="720"/>
        <w:rPr>
          <w:lang w:val="fr-TN"/>
        </w:rPr>
      </w:pPr>
    </w:p>
    <w:p w14:paraId="60FAD5FD" w14:textId="77777777" w:rsidR="008448E3" w:rsidRPr="00A05067" w:rsidRDefault="008448E3" w:rsidP="008448E3">
      <w:pPr>
        <w:ind w:left="720"/>
        <w:rPr>
          <w:lang w:val="fr-TN"/>
        </w:rPr>
      </w:pPr>
    </w:p>
    <w:p w14:paraId="25ED8598" w14:textId="7B4D702D" w:rsidR="00A05067" w:rsidRPr="00A05067" w:rsidRDefault="00A05067" w:rsidP="00A05067">
      <w:pPr>
        <w:ind w:left="360"/>
        <w:rPr>
          <w:b/>
          <w:bCs/>
          <w:lang w:val="fr-TN"/>
        </w:rPr>
      </w:pPr>
      <w:r w:rsidRPr="00A05067">
        <w:rPr>
          <w:b/>
          <w:bCs/>
          <w:lang w:val="fr-TN"/>
        </w:rPr>
        <w:t>Critères de Sélection</w:t>
      </w:r>
    </w:p>
    <w:p w14:paraId="242AE672" w14:textId="77777777" w:rsidR="00A05067" w:rsidRPr="00A05067" w:rsidRDefault="00A05067" w:rsidP="00A05067">
      <w:pPr>
        <w:rPr>
          <w:lang w:val="fr-TN"/>
        </w:rPr>
      </w:pPr>
      <w:r w:rsidRPr="00A05067">
        <w:rPr>
          <w:lang w:val="fr-TN"/>
        </w:rPr>
        <w:t>Les critères suivants seront utilisés pour évaluer les offres :</w:t>
      </w:r>
    </w:p>
    <w:p w14:paraId="1CD76F2B" w14:textId="1204EF96" w:rsidR="00A05067" w:rsidRPr="00A05067" w:rsidRDefault="00A05067" w:rsidP="00A05067">
      <w:pPr>
        <w:numPr>
          <w:ilvl w:val="0"/>
          <w:numId w:val="25"/>
        </w:numPr>
        <w:rPr>
          <w:lang w:val="fr-TN"/>
        </w:rPr>
      </w:pPr>
      <w:r w:rsidRPr="00A05067">
        <w:rPr>
          <w:b/>
          <w:bCs/>
          <w:lang w:val="fr-TN"/>
        </w:rPr>
        <w:t>Qualité</w:t>
      </w:r>
      <w:r w:rsidR="008448E3">
        <w:rPr>
          <w:b/>
          <w:bCs/>
          <w:lang w:val="fr-TN"/>
        </w:rPr>
        <w:t xml:space="preserve"> </w:t>
      </w:r>
      <w:r w:rsidR="008448E3">
        <w:rPr>
          <w:lang w:val="fr-TN"/>
        </w:rPr>
        <w:t>(30points)</w:t>
      </w:r>
      <w:r w:rsidRPr="00A05067">
        <w:rPr>
          <w:lang w:val="fr-TN"/>
        </w:rPr>
        <w:t>: Le fournisseur doit fournir des produits conformes aux spécifications techniques énoncées ci-dessus.</w:t>
      </w:r>
    </w:p>
    <w:p w14:paraId="0FD0909A" w14:textId="051B37F7" w:rsidR="00A05067" w:rsidRPr="00A05067" w:rsidRDefault="00A05067" w:rsidP="00A05067">
      <w:pPr>
        <w:numPr>
          <w:ilvl w:val="0"/>
          <w:numId w:val="25"/>
        </w:numPr>
        <w:rPr>
          <w:lang w:val="fr-TN"/>
        </w:rPr>
      </w:pPr>
      <w:r w:rsidRPr="00A05067">
        <w:rPr>
          <w:b/>
          <w:bCs/>
          <w:lang w:val="fr-TN"/>
        </w:rPr>
        <w:t>Prix</w:t>
      </w:r>
      <w:r w:rsidRPr="00A05067">
        <w:rPr>
          <w:lang w:val="fr-TN"/>
        </w:rPr>
        <w:t xml:space="preserve"> </w:t>
      </w:r>
      <w:r w:rsidR="008448E3">
        <w:rPr>
          <w:lang w:val="fr-TN"/>
        </w:rPr>
        <w:t>(30points)</w:t>
      </w:r>
      <w:r w:rsidRPr="00A05067">
        <w:rPr>
          <w:lang w:val="fr-TN"/>
        </w:rPr>
        <w:t>: Une comparaison des offres en fonction du prix.</w:t>
      </w:r>
    </w:p>
    <w:p w14:paraId="4F481E77" w14:textId="6FAEA42D" w:rsidR="00A05067" w:rsidRPr="00A05067" w:rsidRDefault="00A05067" w:rsidP="00A05067">
      <w:pPr>
        <w:numPr>
          <w:ilvl w:val="0"/>
          <w:numId w:val="25"/>
        </w:numPr>
        <w:rPr>
          <w:lang w:val="fr-TN"/>
        </w:rPr>
      </w:pPr>
      <w:r w:rsidRPr="00A05067">
        <w:rPr>
          <w:b/>
          <w:bCs/>
          <w:lang w:val="fr-TN"/>
        </w:rPr>
        <w:t>Délai de livraison</w:t>
      </w:r>
      <w:r w:rsidRPr="00A05067">
        <w:rPr>
          <w:lang w:val="fr-TN"/>
        </w:rPr>
        <w:t xml:space="preserve"> </w:t>
      </w:r>
      <w:r w:rsidR="008448E3">
        <w:rPr>
          <w:lang w:val="fr-TN"/>
        </w:rPr>
        <w:t>(</w:t>
      </w:r>
      <w:r w:rsidR="008448E3">
        <w:rPr>
          <w:lang w:val="fr-TN"/>
        </w:rPr>
        <w:t>2</w:t>
      </w:r>
      <w:r w:rsidR="008448E3">
        <w:rPr>
          <w:lang w:val="fr-TN"/>
        </w:rPr>
        <w:t>0points)</w:t>
      </w:r>
      <w:r w:rsidRPr="00A05067">
        <w:rPr>
          <w:lang w:val="fr-TN"/>
        </w:rPr>
        <w:t>: Le délai de livraison proposé doit correspondre à nos besoins.</w:t>
      </w:r>
    </w:p>
    <w:p w14:paraId="1CC58FC1" w14:textId="2BCDCD2B" w:rsidR="00A05067" w:rsidRPr="00A05067" w:rsidRDefault="00A05067" w:rsidP="00A05067">
      <w:pPr>
        <w:numPr>
          <w:ilvl w:val="0"/>
          <w:numId w:val="25"/>
        </w:numPr>
        <w:rPr>
          <w:lang w:val="fr-TN"/>
        </w:rPr>
      </w:pPr>
      <w:r w:rsidRPr="00A05067">
        <w:rPr>
          <w:b/>
          <w:bCs/>
          <w:lang w:val="fr-TN"/>
        </w:rPr>
        <w:t>Réputation et Expérience</w:t>
      </w:r>
      <w:r w:rsidRPr="00A05067">
        <w:rPr>
          <w:lang w:val="fr-TN"/>
        </w:rPr>
        <w:t xml:space="preserve"> </w:t>
      </w:r>
      <w:r w:rsidR="008448E3">
        <w:rPr>
          <w:lang w:val="fr-TN"/>
        </w:rPr>
        <w:t>(20points)</w:t>
      </w:r>
      <w:r w:rsidRPr="00A05067">
        <w:rPr>
          <w:lang w:val="fr-TN"/>
        </w:rPr>
        <w:t>: L'expérience dans la fourniture de produits/services similaires et la réputation du fournisseur seront prises en compte.</w:t>
      </w:r>
    </w:p>
    <w:p w14:paraId="6B9A15B5" w14:textId="471BBFA1" w:rsidR="00A05067" w:rsidRPr="00A05067" w:rsidRDefault="00A05067" w:rsidP="00A05067">
      <w:pPr>
        <w:ind w:left="360"/>
        <w:rPr>
          <w:b/>
          <w:bCs/>
          <w:lang w:val="fr-TN"/>
        </w:rPr>
      </w:pPr>
      <w:r w:rsidRPr="00A05067">
        <w:rPr>
          <w:b/>
          <w:bCs/>
          <w:lang w:val="fr-TN"/>
        </w:rPr>
        <w:t>Contact</w:t>
      </w:r>
    </w:p>
    <w:p w14:paraId="113FA263" w14:textId="77777777" w:rsidR="00A05067" w:rsidRPr="00A05067" w:rsidRDefault="00A05067" w:rsidP="00A05067">
      <w:pPr>
        <w:rPr>
          <w:lang w:val="fr-TN"/>
        </w:rPr>
      </w:pPr>
      <w:r w:rsidRPr="00A05067">
        <w:rPr>
          <w:lang w:val="fr-TN"/>
        </w:rPr>
        <w:t>Pour toute question ou demande d’information complémentaire, veuillez contacter :</w:t>
      </w:r>
    </w:p>
    <w:p w14:paraId="51457D84" w14:textId="38DF1C1A" w:rsidR="00A05067" w:rsidRPr="00A05067" w:rsidRDefault="00A05067" w:rsidP="00A05067">
      <w:pPr>
        <w:numPr>
          <w:ilvl w:val="0"/>
          <w:numId w:val="28"/>
        </w:numPr>
        <w:rPr>
          <w:lang w:val="fr-TN"/>
        </w:rPr>
      </w:pPr>
      <w:r w:rsidRPr="00A05067">
        <w:rPr>
          <w:lang w:val="fr-TN"/>
        </w:rPr>
        <w:t xml:space="preserve">Nom : </w:t>
      </w:r>
      <w:r w:rsidR="008448E3">
        <w:rPr>
          <w:lang w:val="fr-TN"/>
        </w:rPr>
        <w:t>Nesrine Ghodhben</w:t>
      </w:r>
    </w:p>
    <w:p w14:paraId="71ED0AB7" w14:textId="2F87A21D" w:rsidR="00A05067" w:rsidRPr="00A05067" w:rsidRDefault="00A05067" w:rsidP="00A05067">
      <w:pPr>
        <w:numPr>
          <w:ilvl w:val="0"/>
          <w:numId w:val="28"/>
        </w:numPr>
        <w:rPr>
          <w:lang w:val="fr-TN"/>
        </w:rPr>
      </w:pPr>
      <w:r w:rsidRPr="00A05067">
        <w:rPr>
          <w:lang w:val="fr-TN"/>
        </w:rPr>
        <w:t xml:space="preserve">Email : </w:t>
      </w:r>
      <w:r w:rsidR="008448E3">
        <w:rPr>
          <w:lang w:val="fr-TN"/>
        </w:rPr>
        <w:t>devis@Acnadhour.tn</w:t>
      </w:r>
    </w:p>
    <w:p w14:paraId="2DC0FF8C" w14:textId="5EE9E05B" w:rsidR="00A05067" w:rsidRPr="00A05067" w:rsidRDefault="00A05067" w:rsidP="00A05067">
      <w:pPr>
        <w:numPr>
          <w:ilvl w:val="0"/>
          <w:numId w:val="28"/>
        </w:numPr>
        <w:rPr>
          <w:lang w:val="fr-TN"/>
        </w:rPr>
      </w:pPr>
      <w:r w:rsidRPr="00A05067">
        <w:rPr>
          <w:lang w:val="fr-TN"/>
        </w:rPr>
        <w:t xml:space="preserve">Téléphone : </w:t>
      </w:r>
      <w:r w:rsidR="008448E3">
        <w:rPr>
          <w:lang w:val="fr-TN"/>
        </w:rPr>
        <w:t>94724431</w:t>
      </w:r>
    </w:p>
    <w:p w14:paraId="213AA2D3" w14:textId="77777777" w:rsidR="00DA39DF" w:rsidRPr="00A05067" w:rsidRDefault="00DA39DF" w:rsidP="00A05067"/>
    <w:sectPr w:rsidR="00DA39DF" w:rsidRPr="00A05067" w:rsidSect="009607D8">
      <w:headerReference w:type="default" r:id="rId8"/>
      <w:footerReference w:type="default" r:id="rId9"/>
      <w:pgSz w:w="11906" w:h="16838"/>
      <w:pgMar w:top="2552" w:right="720" w:bottom="1276" w:left="720" w:header="567" w:footer="392" w:gutter="0"/>
      <w:pgBorders w:offsetFrom="page">
        <w:top w:val="single" w:sz="18" w:space="20" w:color="FFC000"/>
        <w:left w:val="single" w:sz="18" w:space="20" w:color="FFC000"/>
        <w:bottom w:val="single" w:sz="18" w:space="20" w:color="FFC000"/>
        <w:right w:val="single" w:sz="18" w:space="2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11FAB" w14:textId="77777777" w:rsidR="008A587C" w:rsidRDefault="008A587C" w:rsidP="00A42E57">
      <w:pPr>
        <w:bidi/>
        <w:spacing w:after="0" w:line="240" w:lineRule="auto"/>
      </w:pPr>
      <w:r>
        <w:rPr>
          <w:rtl/>
          <w:lang w:bidi="ar"/>
        </w:rPr>
        <w:separator/>
      </w:r>
    </w:p>
  </w:endnote>
  <w:endnote w:type="continuationSeparator" w:id="0">
    <w:p w14:paraId="3F293815" w14:textId="77777777" w:rsidR="008A587C" w:rsidRDefault="008A587C" w:rsidP="00A42E57">
      <w:pPr>
        <w:bidi/>
        <w:spacing w:after="0" w:line="240" w:lineRule="auto"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5361F" w14:textId="1C18374D" w:rsidR="009E7BB3" w:rsidRDefault="009607D8" w:rsidP="009E7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rPr>
        <w:b/>
        <w:color w:val="7F7F7F"/>
        <w:sz w:val="20"/>
        <w:szCs w:val="20"/>
      </w:rPr>
    </w:pPr>
    <w:r>
      <w:rPr>
        <w:noProof/>
        <w14:ligatures w14:val="standardContextual"/>
      </w:rPr>
      <w:drawing>
        <wp:inline distT="0" distB="0" distL="0" distR="0" wp14:anchorId="680E4602" wp14:editId="06A0AE0C">
          <wp:extent cx="1663700" cy="994790"/>
          <wp:effectExtent l="0" t="0" r="0" b="0"/>
          <wp:docPr id="97333026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816943" name="Image 1" descr="Une image contenant texte, Polic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524" cy="1010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99CC" w14:textId="77777777" w:rsidR="008A587C" w:rsidRDefault="008A587C" w:rsidP="00A42E57">
      <w:pPr>
        <w:bidi/>
        <w:spacing w:after="0" w:line="240" w:lineRule="auto"/>
      </w:pPr>
      <w:r>
        <w:rPr>
          <w:rtl/>
          <w:lang w:bidi="ar"/>
        </w:rPr>
        <w:separator/>
      </w:r>
    </w:p>
  </w:footnote>
  <w:footnote w:type="continuationSeparator" w:id="0">
    <w:p w14:paraId="3BE8CD14" w14:textId="77777777" w:rsidR="008A587C" w:rsidRDefault="008A587C" w:rsidP="00A42E57">
      <w:pPr>
        <w:bidi/>
        <w:spacing w:after="0" w:line="240" w:lineRule="auto"/>
      </w:pPr>
      <w:r>
        <w:rPr>
          <w:rtl/>
          <w:lang w:bidi="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8583" w14:textId="00B7EB57" w:rsidR="00A42E57" w:rsidRPr="005D0CE4" w:rsidRDefault="009607D8" w:rsidP="009607D8">
    <w:pPr>
      <w:bidi/>
      <w:spacing w:line="240" w:lineRule="auto"/>
      <w:ind w:left="-319"/>
      <w:jc w:val="center"/>
      <w:rPr>
        <w:rFonts w:cs="Sultan bold"/>
        <w:lang w:bidi="ar-TN"/>
      </w:rPr>
    </w:pPr>
    <w:r>
      <w:rPr>
        <w:noProof/>
        <w:rtl/>
        <w:lang w:val="ar" w:bidi="ar"/>
        <w14:ligatures w14:val="standardContextual"/>
      </w:rPr>
      <w:drawing>
        <wp:anchor distT="0" distB="0" distL="114300" distR="114300" simplePos="0" relativeHeight="251661312" behindDoc="0" locked="0" layoutInCell="1" allowOverlap="1" wp14:anchorId="228549CC" wp14:editId="2161556F">
          <wp:simplePos x="0" y="0"/>
          <wp:positionH relativeFrom="column">
            <wp:posOffset>5975350</wp:posOffset>
          </wp:positionH>
          <wp:positionV relativeFrom="paragraph">
            <wp:posOffset>-137795</wp:posOffset>
          </wp:positionV>
          <wp:extent cx="615950" cy="1202055"/>
          <wp:effectExtent l="0" t="0" r="0" b="0"/>
          <wp:wrapNone/>
          <wp:docPr id="163757738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13942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963"/>
                  <a:stretch/>
                </pic:blipFill>
                <pic:spPr bwMode="auto">
                  <a:xfrm>
                    <a:off x="0" y="0"/>
                    <a:ext cx="615950" cy="120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Sultan bold"/>
        <w:noProof/>
        <w:lang w:bidi="ar-TN"/>
      </w:rPr>
      <w:drawing>
        <wp:anchor distT="0" distB="0" distL="114300" distR="114300" simplePos="0" relativeHeight="251662336" behindDoc="0" locked="0" layoutInCell="1" allowOverlap="1" wp14:anchorId="2D59A20A" wp14:editId="2ACC1D0F">
          <wp:simplePos x="0" y="0"/>
          <wp:positionH relativeFrom="column">
            <wp:posOffset>-18415</wp:posOffset>
          </wp:positionH>
          <wp:positionV relativeFrom="paragraph">
            <wp:posOffset>154305</wp:posOffset>
          </wp:positionV>
          <wp:extent cx="1561079" cy="713105"/>
          <wp:effectExtent l="0" t="0" r="1270" b="0"/>
          <wp:wrapNone/>
          <wp:docPr id="165619165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079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Sultan bold"/>
        <w:noProof/>
        <w:lang w:bidi="ar-TN"/>
      </w:rPr>
      <w:drawing>
        <wp:inline distT="0" distB="0" distL="0" distR="0" wp14:anchorId="4E40505C" wp14:editId="1E5D7BA6">
          <wp:extent cx="1296020" cy="863600"/>
          <wp:effectExtent l="0" t="0" r="0" b="0"/>
          <wp:docPr id="123978158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385" cy="8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2E57">
      <w:rPr>
        <w:noProof/>
        <w:rtl/>
        <w:lang w:bidi="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41B8303" wp14:editId="60C7A085">
              <wp:simplePos x="0" y="0"/>
              <wp:positionH relativeFrom="column">
                <wp:posOffset>-63499</wp:posOffset>
              </wp:positionH>
              <wp:positionV relativeFrom="paragraph">
                <wp:posOffset>1104900</wp:posOffset>
              </wp:positionV>
              <wp:extent cx="0" cy="31750"/>
              <wp:effectExtent l="0" t="0" r="0" b="0"/>
              <wp:wrapNone/>
              <wp:docPr id="4" name="Forme libre : for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05888" y="3780000"/>
                        <a:ext cx="688022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0225" h="1" extrusionOk="0">
                            <a:moveTo>
                              <a:pt x="0" y="0"/>
                            </a:moveTo>
                            <a:lnTo>
                              <a:pt x="688022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FFC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E4453" id="Forme libre : forme 4" o:spid="_x0000_s1026" style="position:absolute;margin-left:-5pt;margin-top:87pt;width:0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80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" path="m,l6880225,e" strokecolor="#ffc000" strokeweight="2.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F2B"/>
    <w:multiLevelType w:val="hybridMultilevel"/>
    <w:tmpl w:val="C756E8D8"/>
    <w:lvl w:ilvl="0" w:tplc="FFD4144A">
      <w:numFmt w:val="bullet"/>
      <w:lvlText w:val=""/>
      <w:lvlJc w:val="left"/>
      <w:pPr>
        <w:ind w:left="2717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118D7ECD"/>
    <w:multiLevelType w:val="hybridMultilevel"/>
    <w:tmpl w:val="AFC48FA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7040A"/>
    <w:multiLevelType w:val="multilevel"/>
    <w:tmpl w:val="2F7AC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0F5CE5"/>
    <w:multiLevelType w:val="hybridMultilevel"/>
    <w:tmpl w:val="EE9C90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A3C69"/>
    <w:multiLevelType w:val="hybridMultilevel"/>
    <w:tmpl w:val="9A1C8DC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20EA0"/>
    <w:multiLevelType w:val="hybridMultilevel"/>
    <w:tmpl w:val="E3E689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25F61"/>
    <w:multiLevelType w:val="multilevel"/>
    <w:tmpl w:val="AF861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A25EBF"/>
    <w:multiLevelType w:val="multilevel"/>
    <w:tmpl w:val="FAFE8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C07790"/>
    <w:multiLevelType w:val="hybridMultilevel"/>
    <w:tmpl w:val="2176F404"/>
    <w:lvl w:ilvl="0" w:tplc="9C50212C">
      <w:start w:val="24"/>
      <w:numFmt w:val="bullet"/>
      <w:lvlText w:val="-"/>
      <w:lvlJc w:val="left"/>
      <w:pPr>
        <w:ind w:left="205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3BE7460F"/>
    <w:multiLevelType w:val="hybridMultilevel"/>
    <w:tmpl w:val="E1809B30"/>
    <w:lvl w:ilvl="0" w:tplc="200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C391F16"/>
    <w:multiLevelType w:val="hybridMultilevel"/>
    <w:tmpl w:val="824C3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E4438"/>
    <w:multiLevelType w:val="multilevel"/>
    <w:tmpl w:val="C59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D291E"/>
    <w:multiLevelType w:val="hybridMultilevel"/>
    <w:tmpl w:val="EEB8CD1A"/>
    <w:lvl w:ilvl="0" w:tplc="3990A156">
      <w:numFmt w:val="bullet"/>
      <w:lvlText w:val=""/>
      <w:lvlJc w:val="left"/>
      <w:pPr>
        <w:ind w:left="2415" w:hanging="360"/>
      </w:pPr>
      <w:rPr>
        <w:rFonts w:ascii="Symbol" w:eastAsiaTheme="minorEastAsia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 w15:restartNumberingAfterBreak="0">
    <w:nsid w:val="44D61779"/>
    <w:multiLevelType w:val="multilevel"/>
    <w:tmpl w:val="6ACE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E132C"/>
    <w:multiLevelType w:val="multilevel"/>
    <w:tmpl w:val="855202B2"/>
    <w:lvl w:ilvl="0">
      <w:numFmt w:val="bullet"/>
      <w:lvlText w:val=""/>
      <w:lvlJc w:val="left"/>
      <w:pPr>
        <w:ind w:left="566" w:hanging="360"/>
      </w:pPr>
      <w:rPr>
        <w:rFonts w:ascii="Symbol" w:eastAsia="Microsoft Sans Serif" w:hAnsi="Symbol" w:cs="Calibri"/>
      </w:rPr>
    </w:lvl>
    <w:lvl w:ilvl="1">
      <w:numFmt w:val="bullet"/>
      <w:lvlText w:val="o"/>
      <w:lvlJc w:val="left"/>
      <w:pPr>
        <w:ind w:left="12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6" w:hanging="360"/>
      </w:pPr>
      <w:rPr>
        <w:rFonts w:ascii="Wingdings" w:hAnsi="Wingdings"/>
      </w:rPr>
    </w:lvl>
  </w:abstractNum>
  <w:abstractNum w:abstractNumId="15" w15:restartNumberingAfterBreak="0">
    <w:nsid w:val="471E0E64"/>
    <w:multiLevelType w:val="multilevel"/>
    <w:tmpl w:val="6E6A4EC4"/>
    <w:lvl w:ilvl="0">
      <w:numFmt w:val="bullet"/>
      <w:lvlText w:val=""/>
      <w:lvlJc w:val="left"/>
      <w:pPr>
        <w:ind w:left="720" w:hanging="360"/>
      </w:pPr>
      <w:rPr>
        <w:rFonts w:ascii="Symbol" w:eastAsia="Microsoft Sans Serif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9004385"/>
    <w:multiLevelType w:val="multilevel"/>
    <w:tmpl w:val="091E4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897728"/>
    <w:multiLevelType w:val="multilevel"/>
    <w:tmpl w:val="059A5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52524D87"/>
    <w:multiLevelType w:val="multilevel"/>
    <w:tmpl w:val="007CF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601F53"/>
    <w:multiLevelType w:val="multilevel"/>
    <w:tmpl w:val="B6B8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9F58A0"/>
    <w:multiLevelType w:val="multilevel"/>
    <w:tmpl w:val="8E165A50"/>
    <w:lvl w:ilvl="0">
      <w:numFmt w:val="bullet"/>
      <w:lvlText w:val=""/>
      <w:lvlJc w:val="left"/>
      <w:pPr>
        <w:ind w:left="566" w:hanging="360"/>
      </w:pPr>
      <w:rPr>
        <w:rFonts w:ascii="Symbol" w:eastAsia="Microsoft Sans Serif" w:hAnsi="Symbol" w:cs="Calibri"/>
      </w:rPr>
    </w:lvl>
    <w:lvl w:ilvl="1">
      <w:numFmt w:val="bullet"/>
      <w:lvlText w:val="o"/>
      <w:lvlJc w:val="left"/>
      <w:pPr>
        <w:ind w:left="12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6" w:hanging="360"/>
      </w:pPr>
      <w:rPr>
        <w:rFonts w:ascii="Wingdings" w:hAnsi="Wingdings"/>
      </w:rPr>
    </w:lvl>
  </w:abstractNum>
  <w:abstractNum w:abstractNumId="21" w15:restartNumberingAfterBreak="0">
    <w:nsid w:val="60672C81"/>
    <w:multiLevelType w:val="multilevel"/>
    <w:tmpl w:val="F4BC8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835351"/>
    <w:multiLevelType w:val="multilevel"/>
    <w:tmpl w:val="83F25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0E90E60"/>
    <w:multiLevelType w:val="hybridMultilevel"/>
    <w:tmpl w:val="48A090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2683F"/>
    <w:multiLevelType w:val="multilevel"/>
    <w:tmpl w:val="2FFC4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3E75446"/>
    <w:multiLevelType w:val="multilevel"/>
    <w:tmpl w:val="861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A24CA"/>
    <w:multiLevelType w:val="multilevel"/>
    <w:tmpl w:val="02BAF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9193ED0"/>
    <w:multiLevelType w:val="multilevel"/>
    <w:tmpl w:val="D388B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6A75580A"/>
    <w:multiLevelType w:val="hybridMultilevel"/>
    <w:tmpl w:val="921CE780"/>
    <w:lvl w:ilvl="0" w:tplc="FFD414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8B17A0"/>
    <w:multiLevelType w:val="multilevel"/>
    <w:tmpl w:val="FCF87850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30" w15:restartNumberingAfterBreak="0">
    <w:nsid w:val="741A5D71"/>
    <w:multiLevelType w:val="hybridMultilevel"/>
    <w:tmpl w:val="F79E05D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0634C2"/>
    <w:multiLevelType w:val="multilevel"/>
    <w:tmpl w:val="605A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592340">
    <w:abstractNumId w:val="22"/>
  </w:num>
  <w:num w:numId="2" w16cid:durableId="480998187">
    <w:abstractNumId w:val="16"/>
  </w:num>
  <w:num w:numId="3" w16cid:durableId="2058316970">
    <w:abstractNumId w:val="24"/>
  </w:num>
  <w:num w:numId="4" w16cid:durableId="2045596696">
    <w:abstractNumId w:val="6"/>
  </w:num>
  <w:num w:numId="5" w16cid:durableId="1842624481">
    <w:abstractNumId w:val="2"/>
  </w:num>
  <w:num w:numId="6" w16cid:durableId="2101486931">
    <w:abstractNumId w:val="21"/>
  </w:num>
  <w:num w:numId="7" w16cid:durableId="296648662">
    <w:abstractNumId w:val="18"/>
  </w:num>
  <w:num w:numId="8" w16cid:durableId="442923041">
    <w:abstractNumId w:val="26"/>
  </w:num>
  <w:num w:numId="9" w16cid:durableId="1617445285">
    <w:abstractNumId w:val="7"/>
  </w:num>
  <w:num w:numId="10" w16cid:durableId="1028601355">
    <w:abstractNumId w:val="1"/>
  </w:num>
  <w:num w:numId="11" w16cid:durableId="1672247050">
    <w:abstractNumId w:val="0"/>
  </w:num>
  <w:num w:numId="12" w16cid:durableId="2072194870">
    <w:abstractNumId w:val="28"/>
  </w:num>
  <w:num w:numId="13" w16cid:durableId="1824928055">
    <w:abstractNumId w:val="8"/>
  </w:num>
  <w:num w:numId="14" w16cid:durableId="892889251">
    <w:abstractNumId w:val="12"/>
  </w:num>
  <w:num w:numId="15" w16cid:durableId="1290353571">
    <w:abstractNumId w:val="3"/>
  </w:num>
  <w:num w:numId="16" w16cid:durableId="956062241">
    <w:abstractNumId w:val="23"/>
  </w:num>
  <w:num w:numId="17" w16cid:durableId="2067874754">
    <w:abstractNumId w:val="9"/>
  </w:num>
  <w:num w:numId="18" w16cid:durableId="1320814868">
    <w:abstractNumId w:val="27"/>
  </w:num>
  <w:num w:numId="19" w16cid:durableId="565530138">
    <w:abstractNumId w:val="20"/>
  </w:num>
  <w:num w:numId="20" w16cid:durableId="431554791">
    <w:abstractNumId w:val="15"/>
  </w:num>
  <w:num w:numId="21" w16cid:durableId="1808015127">
    <w:abstractNumId w:val="14"/>
  </w:num>
  <w:num w:numId="22" w16cid:durableId="2116056541">
    <w:abstractNumId w:val="29"/>
  </w:num>
  <w:num w:numId="23" w16cid:durableId="678198089">
    <w:abstractNumId w:val="17"/>
  </w:num>
  <w:num w:numId="24" w16cid:durableId="1599100559">
    <w:abstractNumId w:val="11"/>
  </w:num>
  <w:num w:numId="25" w16cid:durableId="1086267499">
    <w:abstractNumId w:val="31"/>
  </w:num>
  <w:num w:numId="26" w16cid:durableId="1913151135">
    <w:abstractNumId w:val="25"/>
  </w:num>
  <w:num w:numId="27" w16cid:durableId="1932228314">
    <w:abstractNumId w:val="13"/>
  </w:num>
  <w:num w:numId="28" w16cid:durableId="1638993081">
    <w:abstractNumId w:val="19"/>
  </w:num>
  <w:num w:numId="29" w16cid:durableId="975067620">
    <w:abstractNumId w:val="10"/>
  </w:num>
  <w:num w:numId="30" w16cid:durableId="1492408975">
    <w:abstractNumId w:val="5"/>
  </w:num>
  <w:num w:numId="31" w16cid:durableId="1490443734">
    <w:abstractNumId w:val="4"/>
  </w:num>
  <w:num w:numId="32" w16cid:durableId="13972375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67"/>
    <w:rsid w:val="000153E9"/>
    <w:rsid w:val="00096CE7"/>
    <w:rsid w:val="000C7155"/>
    <w:rsid w:val="000D16E9"/>
    <w:rsid w:val="001314B9"/>
    <w:rsid w:val="00143F4A"/>
    <w:rsid w:val="00153A36"/>
    <w:rsid w:val="00155CF6"/>
    <w:rsid w:val="00160C76"/>
    <w:rsid w:val="00185ADD"/>
    <w:rsid w:val="001A4561"/>
    <w:rsid w:val="001A5098"/>
    <w:rsid w:val="00203059"/>
    <w:rsid w:val="0025445E"/>
    <w:rsid w:val="0026241C"/>
    <w:rsid w:val="002B0F92"/>
    <w:rsid w:val="002D122A"/>
    <w:rsid w:val="002D3D58"/>
    <w:rsid w:val="002E1217"/>
    <w:rsid w:val="003169D7"/>
    <w:rsid w:val="00361B18"/>
    <w:rsid w:val="003A6CD1"/>
    <w:rsid w:val="003A706A"/>
    <w:rsid w:val="003C3E5F"/>
    <w:rsid w:val="003E0844"/>
    <w:rsid w:val="003E692C"/>
    <w:rsid w:val="0042295C"/>
    <w:rsid w:val="00424FC1"/>
    <w:rsid w:val="00445E3F"/>
    <w:rsid w:val="004A07A0"/>
    <w:rsid w:val="004F4AA1"/>
    <w:rsid w:val="0054046C"/>
    <w:rsid w:val="005519D1"/>
    <w:rsid w:val="00566395"/>
    <w:rsid w:val="00566679"/>
    <w:rsid w:val="0057330C"/>
    <w:rsid w:val="00586584"/>
    <w:rsid w:val="00586C4A"/>
    <w:rsid w:val="00591CAF"/>
    <w:rsid w:val="005C7A8C"/>
    <w:rsid w:val="005D0012"/>
    <w:rsid w:val="005D0CE4"/>
    <w:rsid w:val="005E1B62"/>
    <w:rsid w:val="00603D52"/>
    <w:rsid w:val="00642BF8"/>
    <w:rsid w:val="00642CDF"/>
    <w:rsid w:val="006B2428"/>
    <w:rsid w:val="006C71D2"/>
    <w:rsid w:val="00703A33"/>
    <w:rsid w:val="00753717"/>
    <w:rsid w:val="0075761E"/>
    <w:rsid w:val="007912A5"/>
    <w:rsid w:val="00792ED2"/>
    <w:rsid w:val="007A686E"/>
    <w:rsid w:val="007B428D"/>
    <w:rsid w:val="007D66F3"/>
    <w:rsid w:val="007E0F74"/>
    <w:rsid w:val="007F29C7"/>
    <w:rsid w:val="008448E3"/>
    <w:rsid w:val="008A4E3D"/>
    <w:rsid w:val="008A587C"/>
    <w:rsid w:val="008B4DA5"/>
    <w:rsid w:val="0090466D"/>
    <w:rsid w:val="009607D8"/>
    <w:rsid w:val="00974262"/>
    <w:rsid w:val="0097685F"/>
    <w:rsid w:val="00983B22"/>
    <w:rsid w:val="00990234"/>
    <w:rsid w:val="009E7BB3"/>
    <w:rsid w:val="00A01310"/>
    <w:rsid w:val="00A05067"/>
    <w:rsid w:val="00A05F34"/>
    <w:rsid w:val="00A06016"/>
    <w:rsid w:val="00A42E57"/>
    <w:rsid w:val="00A537FA"/>
    <w:rsid w:val="00A60032"/>
    <w:rsid w:val="00AB5516"/>
    <w:rsid w:val="00AC276A"/>
    <w:rsid w:val="00B21AC5"/>
    <w:rsid w:val="00B45520"/>
    <w:rsid w:val="00B4557A"/>
    <w:rsid w:val="00B46814"/>
    <w:rsid w:val="00B470F3"/>
    <w:rsid w:val="00BA78B6"/>
    <w:rsid w:val="00BB20F1"/>
    <w:rsid w:val="00BB47B0"/>
    <w:rsid w:val="00BC7DA4"/>
    <w:rsid w:val="00C06937"/>
    <w:rsid w:val="00C24440"/>
    <w:rsid w:val="00C45E3E"/>
    <w:rsid w:val="00C473B7"/>
    <w:rsid w:val="00C949CD"/>
    <w:rsid w:val="00D00F86"/>
    <w:rsid w:val="00D1661B"/>
    <w:rsid w:val="00D27428"/>
    <w:rsid w:val="00D32DD3"/>
    <w:rsid w:val="00D32E5D"/>
    <w:rsid w:val="00D57D11"/>
    <w:rsid w:val="00D61AC4"/>
    <w:rsid w:val="00DA39DF"/>
    <w:rsid w:val="00DB2B74"/>
    <w:rsid w:val="00DE380F"/>
    <w:rsid w:val="00DF7CAB"/>
    <w:rsid w:val="00E234D7"/>
    <w:rsid w:val="00E26623"/>
    <w:rsid w:val="00EA27C3"/>
    <w:rsid w:val="00EA3121"/>
    <w:rsid w:val="00F00C33"/>
    <w:rsid w:val="00F04B28"/>
    <w:rsid w:val="00F0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BC48"/>
  <w15:chartTrackingRefBased/>
  <w15:docId w15:val="{5CF71EF4-0EF6-4D36-BBE2-62443AD7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T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95"/>
    <w:rPr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45520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kern w:val="0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5E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1B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paragraph" w:styleId="Commentaire">
    <w:name w:val="annotation text"/>
    <w:basedOn w:val="Normal"/>
    <w:link w:val="CommentaireCar"/>
    <w:uiPriority w:val="99"/>
    <w:unhideWhenUsed/>
    <w:rsid w:val="00361B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361B1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aragraphedeliste">
    <w:name w:val="List Paragraph"/>
    <w:aliases w:val="Proposal Heading 1.1,Primus H 3,Bullets,Ha,1st level - Bullet List Paragraph,List Paragraph1,Lettre d'introduction,Paragrafo elenco,Resume Title,Bullet list,C-Change,Ha1,Bullet Points,Párrafo de lista1,List Paragraph 1,Bullet,Dot pt"/>
    <w:basedOn w:val="Normal"/>
    <w:link w:val="ParagraphedelisteCar"/>
    <w:qFormat/>
    <w:rsid w:val="00361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ParagraphedelisteCar">
    <w:name w:val="Paragraphe de liste Car"/>
    <w:aliases w:val="Proposal Heading 1.1 Car,Primus H 3 Car,Bullets Car,Ha Car,1st level - Bullet List Paragraph Car,List Paragraph1 Car,Lettre d'introduction Car,Paragrafo elenco Car,Resume Title Car,Bullet list Car,C-Change Car,Ha1 Car,Bullet Car"/>
    <w:link w:val="Paragraphedeliste"/>
    <w:uiPriority w:val="34"/>
    <w:locked/>
    <w:rsid w:val="00361B1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361B1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61B1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32"/>
      <w:szCs w:val="3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61B18"/>
    <w:rPr>
      <w:rFonts w:ascii="Microsoft Sans Serif" w:eastAsia="Microsoft Sans Serif" w:hAnsi="Microsoft Sans Serif" w:cs="Microsoft Sans Serif"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361B1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/>
    </w:rPr>
  </w:style>
  <w:style w:type="character" w:styleId="Textedelespacerserv">
    <w:name w:val="Placeholder Text"/>
    <w:basedOn w:val="Policepardfaut"/>
    <w:uiPriority w:val="99"/>
    <w:semiHidden/>
    <w:rsid w:val="00B4552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45520"/>
    <w:rPr>
      <w:rFonts w:ascii="Calibri" w:eastAsia="Calibri" w:hAnsi="Calibri" w:cs="Calibri"/>
      <w:b/>
      <w:kern w:val="0"/>
      <w:sz w:val="48"/>
      <w:szCs w:val="48"/>
      <w:lang w:val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C45E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4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E57"/>
    <w:rPr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4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E57"/>
    <w:rPr>
      <w:lang w:val="fr-FR"/>
      <w14:ligatures w14:val="none"/>
    </w:rPr>
  </w:style>
  <w:style w:type="table" w:styleId="Grilledutableau">
    <w:name w:val="Table Grid"/>
    <w:basedOn w:val="TableauNormal"/>
    <w:uiPriority w:val="39"/>
    <w:rsid w:val="002D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im-ACN\OneDrive%20-%20Association%20Culturelle%20Ennadhour%20ACN%20(1)\ToolKit\ACN%20-%20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DC9-864D-40C8-8391-CF416E3E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ACN - Template.dotx</Template>
  <TotalTime>4547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Fredj</dc:creator>
  <cp:keywords/>
  <dc:description/>
  <cp:lastModifiedBy>Selim Fredj</cp:lastModifiedBy>
  <cp:revision>23</cp:revision>
  <cp:lastPrinted>2024-09-05T12:53:00Z</cp:lastPrinted>
  <dcterms:created xsi:type="dcterms:W3CDTF">2024-09-23T09:05:00Z</dcterms:created>
  <dcterms:modified xsi:type="dcterms:W3CDTF">2024-09-27T11:05:00Z</dcterms:modified>
  <cp:category/>
</cp:coreProperties>
</file>